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BC823" w14:textId="77777777" w:rsidR="00257603" w:rsidRPr="002269D5" w:rsidRDefault="00257603" w:rsidP="00257603">
      <w:pPr>
        <w:pStyle w:val="Title"/>
        <w:rPr>
          <w:rFonts w:ascii="Calibri" w:hAnsi="Calibri"/>
          <w:b/>
          <w:sz w:val="30"/>
          <w:szCs w:val="30"/>
        </w:rPr>
      </w:pPr>
      <w:r w:rsidRPr="002269D5">
        <w:rPr>
          <w:rFonts w:ascii="Calibri" w:hAnsi="Calibri"/>
          <w:b/>
          <w:sz w:val="30"/>
          <w:szCs w:val="30"/>
        </w:rPr>
        <w:t>CITY OF BATESVILLE, INDIANA</w:t>
      </w:r>
    </w:p>
    <w:p w14:paraId="3C49EBCA" w14:textId="77777777" w:rsidR="00257603" w:rsidRPr="002269D5" w:rsidRDefault="005C2A39" w:rsidP="0025760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Mayor Mike Bettice</w:t>
      </w:r>
    </w:p>
    <w:p w14:paraId="7AE76EA2" w14:textId="77777777" w:rsidR="007646E0" w:rsidRDefault="007646E0" w:rsidP="00645BDF">
      <w:pPr>
        <w:jc w:val="center"/>
      </w:pPr>
    </w:p>
    <w:p w14:paraId="1B8C3D48" w14:textId="2F0659BC" w:rsidR="00911D1F" w:rsidRPr="00B03C4D" w:rsidRDefault="00257603" w:rsidP="00911D1F">
      <w:pPr>
        <w:ind w:left="2160" w:hanging="2160"/>
        <w:rPr>
          <w:rFonts w:ascii="Calibri" w:hAnsi="Calibri"/>
        </w:rPr>
      </w:pPr>
      <w:r w:rsidRPr="00B03C4D">
        <w:rPr>
          <w:rFonts w:ascii="Calibri" w:hAnsi="Calibri"/>
          <w:b/>
        </w:rPr>
        <w:t>SUBJECT</w:t>
      </w:r>
      <w:r w:rsidRPr="00B03C4D">
        <w:rPr>
          <w:rFonts w:ascii="Calibri" w:hAnsi="Calibri"/>
        </w:rPr>
        <w:t>:</w:t>
      </w:r>
      <w:r w:rsidRPr="00B03C4D">
        <w:rPr>
          <w:rFonts w:ascii="Calibri" w:hAnsi="Calibri"/>
        </w:rPr>
        <w:tab/>
      </w:r>
      <w:r w:rsidR="00911D1F" w:rsidRPr="00B03C4D">
        <w:rPr>
          <w:rFonts w:ascii="Calibri" w:hAnsi="Calibri"/>
        </w:rPr>
        <w:t>Board of Wor</w:t>
      </w:r>
      <w:r w:rsidR="00235C23">
        <w:rPr>
          <w:rFonts w:ascii="Calibri" w:hAnsi="Calibri"/>
        </w:rPr>
        <w:t xml:space="preserve">ks Meeting, Monday, </w:t>
      </w:r>
      <w:r w:rsidR="00713F70">
        <w:rPr>
          <w:rFonts w:ascii="Calibri" w:hAnsi="Calibri"/>
        </w:rPr>
        <w:t xml:space="preserve">December 9, </w:t>
      </w:r>
      <w:r w:rsidR="00886E78">
        <w:rPr>
          <w:rFonts w:ascii="Calibri" w:hAnsi="Calibri"/>
        </w:rPr>
        <w:t>201</w:t>
      </w:r>
      <w:r w:rsidR="00C56F1E">
        <w:rPr>
          <w:rFonts w:ascii="Calibri" w:hAnsi="Calibri"/>
        </w:rPr>
        <w:t>9</w:t>
      </w:r>
      <w:r w:rsidR="00911D1F">
        <w:rPr>
          <w:rFonts w:ascii="Calibri" w:hAnsi="Calibri"/>
        </w:rPr>
        <w:t xml:space="preserve"> at 6:30 p.m.</w:t>
      </w:r>
    </w:p>
    <w:p w14:paraId="6E17B384" w14:textId="77777777" w:rsidR="00911D1F" w:rsidRDefault="00911D1F" w:rsidP="00911D1F">
      <w:pPr>
        <w:rPr>
          <w:rFonts w:ascii="Calibri" w:hAnsi="Calibri"/>
          <w:bCs/>
        </w:rPr>
      </w:pPr>
      <w:r w:rsidRPr="00B03C4D">
        <w:rPr>
          <w:rFonts w:ascii="Calibri" w:hAnsi="Calibri"/>
        </w:rPr>
        <w:tab/>
      </w:r>
      <w:r w:rsidRPr="00B03C4D">
        <w:rPr>
          <w:rFonts w:ascii="Calibri" w:hAnsi="Calibri"/>
        </w:rPr>
        <w:tab/>
      </w:r>
      <w:r w:rsidRPr="00B03C4D">
        <w:rPr>
          <w:rFonts w:ascii="Calibri" w:hAnsi="Calibri"/>
          <w:b/>
          <w:sz w:val="28"/>
        </w:rPr>
        <w:tab/>
      </w:r>
      <w:r w:rsidRPr="00B03C4D">
        <w:rPr>
          <w:rFonts w:ascii="Calibri" w:hAnsi="Calibri"/>
        </w:rPr>
        <w:t>C</w:t>
      </w:r>
      <w:r w:rsidRPr="00B03C4D">
        <w:rPr>
          <w:rFonts w:ascii="Calibri" w:hAnsi="Calibri"/>
          <w:bCs/>
        </w:rPr>
        <w:t>ouncil Meeting</w:t>
      </w:r>
      <w:r>
        <w:rPr>
          <w:rFonts w:ascii="Calibri" w:hAnsi="Calibri"/>
          <w:bCs/>
        </w:rPr>
        <w:t xml:space="preserve"> – Will follow Board of Works Meeting</w:t>
      </w:r>
    </w:p>
    <w:p w14:paraId="1E4ED048" w14:textId="77777777" w:rsidR="00645BDF" w:rsidRPr="00645BDF" w:rsidRDefault="00645BDF" w:rsidP="00645BDF">
      <w:pPr>
        <w:ind w:left="2160" w:hanging="2160"/>
        <w:rPr>
          <w:rFonts w:ascii="Calibri" w:hAnsi="Calibri"/>
        </w:rPr>
      </w:pPr>
      <w:r>
        <w:rPr>
          <w:rFonts w:ascii="Calibri" w:hAnsi="Calibri"/>
          <w:b/>
        </w:rPr>
        <w:tab/>
      </w:r>
    </w:p>
    <w:p w14:paraId="5099216A" w14:textId="77777777" w:rsidR="00257603" w:rsidRDefault="00257603" w:rsidP="00257603">
      <w:pPr>
        <w:rPr>
          <w:rFonts w:ascii="Calibri" w:hAnsi="Calibri"/>
          <w:bCs/>
        </w:rPr>
      </w:pPr>
    </w:p>
    <w:p w14:paraId="1DA3AF62" w14:textId="77777777" w:rsidR="00257603" w:rsidRPr="00B03C4D" w:rsidRDefault="00257603" w:rsidP="00FF77B9">
      <w:pPr>
        <w:ind w:left="2160" w:hanging="2160"/>
        <w:rPr>
          <w:rFonts w:ascii="Calibri" w:hAnsi="Calibri"/>
        </w:rPr>
      </w:pPr>
      <w:r w:rsidRPr="00B03C4D">
        <w:rPr>
          <w:rFonts w:ascii="Calibri" w:hAnsi="Calibri"/>
          <w:b/>
        </w:rPr>
        <w:t>ADDRESSED TO</w:t>
      </w:r>
      <w:r w:rsidRPr="00B03C4D">
        <w:rPr>
          <w:rFonts w:ascii="Calibri" w:hAnsi="Calibri"/>
        </w:rPr>
        <w:t xml:space="preserve">: </w:t>
      </w:r>
      <w:r w:rsidRPr="00B03C4D">
        <w:rPr>
          <w:rFonts w:ascii="Calibri" w:hAnsi="Calibri"/>
        </w:rPr>
        <w:tab/>
        <w:t>Darrick</w:t>
      </w:r>
      <w:r w:rsidR="00FE5AAB">
        <w:rPr>
          <w:rFonts w:ascii="Calibri" w:hAnsi="Calibri"/>
        </w:rPr>
        <w:t xml:space="preserve"> Cox, Kevin Chaffee, Jim Fritsch</w:t>
      </w:r>
      <w:r w:rsidRPr="00B03C4D">
        <w:rPr>
          <w:rFonts w:ascii="Calibri" w:hAnsi="Calibri"/>
        </w:rPr>
        <w:t>,</w:t>
      </w:r>
      <w:r w:rsidR="00FF77B9">
        <w:rPr>
          <w:rFonts w:ascii="Calibri" w:hAnsi="Calibri"/>
        </w:rPr>
        <w:t xml:space="preserve"> Paul Gates,</w:t>
      </w:r>
      <w:r w:rsidR="001013DE">
        <w:rPr>
          <w:rFonts w:ascii="Calibri" w:hAnsi="Calibri"/>
        </w:rPr>
        <w:t xml:space="preserve"> </w:t>
      </w:r>
      <w:r w:rsidR="005C2A39">
        <w:rPr>
          <w:rFonts w:ascii="Calibri" w:hAnsi="Calibri"/>
        </w:rPr>
        <w:t>John Irrgang</w:t>
      </w:r>
      <w:r w:rsidRPr="00B03C4D">
        <w:rPr>
          <w:rFonts w:ascii="Calibri" w:hAnsi="Calibri"/>
        </w:rPr>
        <w:t xml:space="preserve">, </w:t>
      </w:r>
      <w:r w:rsidR="001013DE">
        <w:rPr>
          <w:rFonts w:ascii="Calibri" w:hAnsi="Calibri"/>
        </w:rPr>
        <w:t>Tracy Rohlfing,</w:t>
      </w:r>
      <w:r w:rsidR="00FF77B9">
        <w:rPr>
          <w:rFonts w:ascii="Calibri" w:hAnsi="Calibri"/>
        </w:rPr>
        <w:t xml:space="preserve"> </w:t>
      </w:r>
      <w:r w:rsidR="00746461" w:rsidRPr="00746461">
        <w:rPr>
          <w:rFonts w:ascii="Calibri" w:hAnsi="Calibri"/>
        </w:rPr>
        <w:t>Brad Dreyer,</w:t>
      </w:r>
      <w:r w:rsidR="00746461">
        <w:rPr>
          <w:rFonts w:ascii="Calibri" w:hAnsi="Calibri"/>
          <w:b/>
        </w:rPr>
        <w:t xml:space="preserve"> </w:t>
      </w:r>
      <w:r w:rsidR="005C2A39">
        <w:rPr>
          <w:rFonts w:ascii="Calibri" w:hAnsi="Calibri"/>
        </w:rPr>
        <w:t>Doug Wilson</w:t>
      </w:r>
      <w:r w:rsidRPr="00B03C4D">
        <w:rPr>
          <w:rFonts w:ascii="Calibri" w:hAnsi="Calibri"/>
        </w:rPr>
        <w:t xml:space="preserve">, </w:t>
      </w:r>
      <w:r w:rsidR="002C01BD">
        <w:rPr>
          <w:rFonts w:ascii="Calibri" w:hAnsi="Calibri"/>
        </w:rPr>
        <w:t xml:space="preserve">Stan Holt, </w:t>
      </w:r>
      <w:r w:rsidRPr="00B03C4D">
        <w:rPr>
          <w:rFonts w:ascii="Calibri" w:hAnsi="Calibri"/>
        </w:rPr>
        <w:t>Todd Schutte,</w:t>
      </w:r>
      <w:r w:rsidR="00500926">
        <w:rPr>
          <w:rFonts w:ascii="Calibri" w:hAnsi="Calibri"/>
        </w:rPr>
        <w:t xml:space="preserve"> </w:t>
      </w:r>
      <w:r w:rsidR="002C01BD">
        <w:rPr>
          <w:rFonts w:ascii="Calibri" w:hAnsi="Calibri"/>
        </w:rPr>
        <w:t>Tim Macyauski</w:t>
      </w:r>
      <w:r w:rsidRPr="00B03C4D">
        <w:rPr>
          <w:rFonts w:ascii="Calibri" w:hAnsi="Calibri"/>
        </w:rPr>
        <w:t>, Randy Jobst,</w:t>
      </w:r>
      <w:r w:rsidR="00FE5AAB">
        <w:rPr>
          <w:rFonts w:ascii="Calibri" w:hAnsi="Calibri"/>
        </w:rPr>
        <w:t xml:space="preserve"> </w:t>
      </w:r>
      <w:r w:rsidR="00BB411A">
        <w:rPr>
          <w:rFonts w:ascii="Calibri" w:hAnsi="Calibri"/>
        </w:rPr>
        <w:t xml:space="preserve">Eric Laker, </w:t>
      </w:r>
      <w:r w:rsidRPr="00B03C4D">
        <w:rPr>
          <w:rFonts w:ascii="Calibri" w:hAnsi="Calibri"/>
        </w:rPr>
        <w:t>Scott B</w:t>
      </w:r>
      <w:r w:rsidR="001013DE">
        <w:rPr>
          <w:rFonts w:ascii="Calibri" w:hAnsi="Calibri"/>
        </w:rPr>
        <w:t>auer, Mike Baumer</w:t>
      </w:r>
      <w:r w:rsidR="007A118E">
        <w:rPr>
          <w:rFonts w:ascii="Calibri" w:hAnsi="Calibri"/>
        </w:rPr>
        <w:t xml:space="preserve">, </w:t>
      </w:r>
      <w:r w:rsidR="00006F88">
        <w:rPr>
          <w:rFonts w:ascii="Calibri" w:hAnsi="Calibri"/>
        </w:rPr>
        <w:t xml:space="preserve">Sarah Lamping, Steven Harmeyer, </w:t>
      </w:r>
      <w:r w:rsidRPr="00B03C4D">
        <w:rPr>
          <w:rFonts w:ascii="Calibri" w:hAnsi="Calibri"/>
        </w:rPr>
        <w:t>The Herald-Tribune, WRBI</w:t>
      </w:r>
    </w:p>
    <w:p w14:paraId="2B8C0E35" w14:textId="77777777" w:rsidR="00257603" w:rsidRDefault="002269D5" w:rsidP="002269D5">
      <w:pPr>
        <w:rPr>
          <w:rFonts w:ascii="Calibri" w:hAnsi="Calibri"/>
          <w:b/>
          <w:sz w:val="28"/>
          <w:u w:val="single"/>
        </w:rPr>
      </w:pPr>
      <w:r>
        <w:rPr>
          <w:rFonts w:ascii="Calibri" w:hAnsi="Calibri"/>
          <w:b/>
          <w:sz w:val="28"/>
          <w:u w:val="single"/>
        </w:rPr>
        <w:t>___________________________________________________________________</w:t>
      </w:r>
    </w:p>
    <w:p w14:paraId="3709C54C" w14:textId="77777777" w:rsidR="00201494" w:rsidRPr="00F65666" w:rsidRDefault="00201494" w:rsidP="00201494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B03C4D">
        <w:rPr>
          <w:rFonts w:ascii="Calibri" w:hAnsi="Calibri"/>
          <w:b/>
          <w:sz w:val="28"/>
          <w:u w:val="single"/>
        </w:rPr>
        <w:t>Board of Works</w:t>
      </w:r>
      <w:r>
        <w:rPr>
          <w:rFonts w:ascii="Calibri" w:hAnsi="Calibri"/>
          <w:b/>
          <w:sz w:val="28"/>
          <w:u w:val="single"/>
        </w:rPr>
        <w:t xml:space="preserve"> </w:t>
      </w:r>
    </w:p>
    <w:p w14:paraId="0CE2B760" w14:textId="77777777" w:rsidR="00201494" w:rsidRPr="00F65666" w:rsidRDefault="00201494" w:rsidP="00201494">
      <w:pPr>
        <w:rPr>
          <w:rFonts w:ascii="Calibri" w:hAnsi="Calibri"/>
        </w:rPr>
      </w:pPr>
    </w:p>
    <w:p w14:paraId="70A18B47" w14:textId="77777777" w:rsidR="00201494" w:rsidRPr="00813016" w:rsidRDefault="00201494" w:rsidP="00201494">
      <w:pPr>
        <w:rPr>
          <w:rFonts w:ascii="Calibri" w:hAnsi="Calibri"/>
          <w:b/>
          <w:sz w:val="20"/>
        </w:rPr>
      </w:pPr>
      <w:r w:rsidRPr="00B03C4D">
        <w:rPr>
          <w:rFonts w:ascii="Calibri" w:hAnsi="Calibri"/>
          <w:b/>
        </w:rPr>
        <w:t>Call Meeting to order.</w:t>
      </w:r>
      <w:r w:rsidRPr="00B03C4D"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</w:p>
    <w:p w14:paraId="006925D9" w14:textId="77777777" w:rsidR="00201494" w:rsidRDefault="00201494" w:rsidP="00201494">
      <w:pPr>
        <w:rPr>
          <w:rFonts w:ascii="Calibri" w:hAnsi="Calibri"/>
          <w:b/>
        </w:rPr>
      </w:pPr>
      <w:r w:rsidRPr="00B03C4D">
        <w:rPr>
          <w:rFonts w:ascii="Calibri" w:hAnsi="Calibri"/>
          <w:b/>
        </w:rPr>
        <w:t>Roll Call.</w:t>
      </w:r>
      <w:r w:rsidRPr="00B03C4D">
        <w:rPr>
          <w:rFonts w:ascii="Calibri" w:hAnsi="Calibri"/>
          <w:b/>
        </w:rPr>
        <w:tab/>
      </w:r>
    </w:p>
    <w:p w14:paraId="5CDD9D78" w14:textId="77777777" w:rsidR="00201494" w:rsidRPr="006F6F73" w:rsidRDefault="00BD157D" w:rsidP="00201494">
      <w:pPr>
        <w:rPr>
          <w:rFonts w:ascii="Calibri" w:hAnsi="Calibri"/>
          <w:b/>
        </w:rPr>
      </w:pPr>
      <w:r>
        <w:rPr>
          <w:rFonts w:ascii="Calibri" w:hAnsi="Calibri"/>
          <w:b/>
        </w:rPr>
        <w:t>Review</w:t>
      </w:r>
      <w:r w:rsidR="00201494" w:rsidRPr="00F056F8">
        <w:rPr>
          <w:rFonts w:ascii="Calibri" w:hAnsi="Calibri"/>
          <w:b/>
        </w:rPr>
        <w:t xml:space="preserve"> of minutes:</w:t>
      </w:r>
      <w:r w:rsidR="00201494">
        <w:rPr>
          <w:rFonts w:ascii="Calibri" w:hAnsi="Calibri"/>
          <w:b/>
        </w:rPr>
        <w:t xml:space="preserve">  </w:t>
      </w:r>
    </w:p>
    <w:p w14:paraId="3CEEE1CE" w14:textId="77777777" w:rsidR="00201494" w:rsidRDefault="00201494" w:rsidP="00201494">
      <w:pPr>
        <w:rPr>
          <w:rFonts w:ascii="Calibri" w:hAnsi="Calibri"/>
          <w:b/>
        </w:rPr>
      </w:pPr>
      <w:r w:rsidRPr="00B03C4D"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</w:p>
    <w:p w14:paraId="33598290" w14:textId="77777777" w:rsidR="00201494" w:rsidRDefault="00201494" w:rsidP="00201494">
      <w:pPr>
        <w:rPr>
          <w:rFonts w:ascii="Calibri" w:hAnsi="Calibri"/>
          <w:b/>
          <w:u w:val="single"/>
        </w:rPr>
      </w:pPr>
    </w:p>
    <w:p w14:paraId="0BF2A947" w14:textId="77777777" w:rsidR="008D25D7" w:rsidRPr="008D25D7" w:rsidRDefault="00201494" w:rsidP="008D25D7">
      <w:pPr>
        <w:rPr>
          <w:rFonts w:ascii="Calibri" w:hAnsi="Calibri"/>
          <w:b/>
          <w:u w:val="single"/>
        </w:rPr>
      </w:pPr>
      <w:r w:rsidRPr="00B03C4D">
        <w:rPr>
          <w:rFonts w:ascii="Calibri" w:hAnsi="Calibri"/>
          <w:b/>
          <w:u w:val="single"/>
        </w:rPr>
        <w:t>Old Business:</w:t>
      </w:r>
    </w:p>
    <w:p w14:paraId="7754CFE6" w14:textId="77777777" w:rsidR="001901FA" w:rsidRPr="001901FA" w:rsidRDefault="001901FA" w:rsidP="001901FA">
      <w:pPr>
        <w:pStyle w:val="ListParagraph"/>
        <w:numPr>
          <w:ilvl w:val="0"/>
          <w:numId w:val="23"/>
        </w:numPr>
        <w:ind w:left="1800"/>
        <w:rPr>
          <w:rFonts w:ascii="Calibri" w:hAnsi="Calibri"/>
          <w:szCs w:val="24"/>
        </w:rPr>
      </w:pPr>
    </w:p>
    <w:p w14:paraId="0BB892DC" w14:textId="77777777" w:rsidR="00E34C9B" w:rsidRDefault="00E34C9B" w:rsidP="00201494">
      <w:pPr>
        <w:rPr>
          <w:rFonts w:ascii="Calibri" w:hAnsi="Calibri"/>
          <w:b/>
          <w:u w:val="single"/>
        </w:rPr>
      </w:pPr>
    </w:p>
    <w:p w14:paraId="42E6AF67" w14:textId="77777777" w:rsidR="00201494" w:rsidRDefault="00201494" w:rsidP="00201494">
      <w:pPr>
        <w:rPr>
          <w:rFonts w:ascii="Calibri" w:hAnsi="Calibri"/>
          <w:b/>
          <w:u w:val="single"/>
        </w:rPr>
      </w:pPr>
      <w:r w:rsidRPr="00B03C4D">
        <w:rPr>
          <w:rFonts w:ascii="Calibri" w:hAnsi="Calibri"/>
          <w:b/>
          <w:u w:val="single"/>
        </w:rPr>
        <w:t>New Business:</w:t>
      </w:r>
    </w:p>
    <w:p w14:paraId="26E3E613" w14:textId="202FFF3A" w:rsidR="00D0532F" w:rsidRPr="008D25D7" w:rsidRDefault="005F6FA9" w:rsidP="00DB731F">
      <w:pPr>
        <w:pStyle w:val="ListParagraph"/>
        <w:numPr>
          <w:ilvl w:val="0"/>
          <w:numId w:val="24"/>
        </w:numPr>
        <w:ind w:left="1800"/>
        <w:rPr>
          <w:rFonts w:ascii="Calibri" w:hAnsi="Calibri"/>
        </w:rPr>
      </w:pPr>
      <w:r>
        <w:rPr>
          <w:rFonts w:ascii="Calibri" w:hAnsi="Calibri"/>
        </w:rPr>
        <w:t xml:space="preserve">Parking Lot Closure </w:t>
      </w:r>
      <w:r w:rsidR="004D4B1D">
        <w:rPr>
          <w:rFonts w:ascii="Calibri" w:hAnsi="Calibri"/>
        </w:rPr>
        <w:t>Batesville Main Street</w:t>
      </w:r>
    </w:p>
    <w:p w14:paraId="0FFE30B6" w14:textId="77777777" w:rsidR="00201494" w:rsidRDefault="00201494" w:rsidP="00645BD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259F665F" w14:textId="77777777" w:rsidR="00F26D52" w:rsidRDefault="00F26D52" w:rsidP="00645BD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6F272373" w14:textId="77777777" w:rsidR="00F26D52" w:rsidRDefault="00F26D52" w:rsidP="00645BD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4B87E3EB" w14:textId="77777777" w:rsidR="00F26D52" w:rsidRDefault="00F26D52" w:rsidP="00645BD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73F9300" w14:textId="77777777" w:rsidR="00F26D52" w:rsidRDefault="00F26D52" w:rsidP="00645BD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1CF73EAB" w14:textId="77777777" w:rsidR="00F26D52" w:rsidRDefault="00F26D52" w:rsidP="00645BD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542BED87" w14:textId="77777777" w:rsidR="00F26D52" w:rsidRDefault="00F26D52" w:rsidP="00645BD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44431DB" w14:textId="77777777" w:rsidR="00F26D52" w:rsidRDefault="00F26D52" w:rsidP="00645BD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73961EC" w14:textId="77777777" w:rsidR="00F26D52" w:rsidRDefault="00F26D52" w:rsidP="00645BD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2F6E5987" w14:textId="77777777" w:rsidR="00F26D52" w:rsidRDefault="00F26D52" w:rsidP="00645BD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76D4BC3" w14:textId="77777777" w:rsidR="00F26D52" w:rsidRDefault="00F26D52" w:rsidP="00645BD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770048C2" w14:textId="77777777" w:rsidR="00F26D52" w:rsidRDefault="00F26D52" w:rsidP="00645BD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60F44145" w14:textId="77777777" w:rsidR="00F26D52" w:rsidRDefault="00F26D52" w:rsidP="00645BD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1578EB94" w14:textId="77777777" w:rsidR="00F26D52" w:rsidRDefault="00F26D52" w:rsidP="00645BD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5AF25BBD" w14:textId="77777777" w:rsidR="00F26D52" w:rsidRDefault="00F26D52" w:rsidP="00645BD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1EB64CBC" w14:textId="77777777" w:rsidR="00F26D52" w:rsidRDefault="00F26D52" w:rsidP="00645BD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52AA916D" w14:textId="77777777" w:rsidR="00F65666" w:rsidRPr="00F65666" w:rsidRDefault="00F65666" w:rsidP="00645BDF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65666">
        <w:rPr>
          <w:rFonts w:ascii="Calibri" w:hAnsi="Calibri"/>
          <w:b/>
          <w:sz w:val="28"/>
          <w:szCs w:val="28"/>
          <w:u w:val="single"/>
        </w:rPr>
        <w:lastRenderedPageBreak/>
        <w:t>Council Meeting</w:t>
      </w:r>
    </w:p>
    <w:p w14:paraId="7499E739" w14:textId="77777777" w:rsidR="00F65666" w:rsidRPr="00F65666" w:rsidRDefault="00F65666" w:rsidP="00F65666">
      <w:pPr>
        <w:rPr>
          <w:rFonts w:ascii="Calibri" w:hAnsi="Calibri"/>
        </w:rPr>
      </w:pPr>
    </w:p>
    <w:p w14:paraId="4F4873BC" w14:textId="77777777" w:rsidR="00F65666" w:rsidRPr="00B03C4D" w:rsidRDefault="00F65666" w:rsidP="00F65666">
      <w:pPr>
        <w:rPr>
          <w:rFonts w:ascii="Calibri" w:hAnsi="Calibri"/>
          <w:b/>
          <w:sz w:val="20"/>
        </w:rPr>
      </w:pPr>
      <w:r w:rsidRPr="00B03C4D">
        <w:rPr>
          <w:rFonts w:ascii="Calibri" w:hAnsi="Calibri"/>
          <w:b/>
        </w:rPr>
        <w:t>Call Meeting to order.</w:t>
      </w:r>
      <w:r w:rsidRPr="00B03C4D"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</w:p>
    <w:p w14:paraId="298CE138" w14:textId="77777777" w:rsidR="00F65666" w:rsidRPr="00B03C4D" w:rsidRDefault="00F65666" w:rsidP="00F65666">
      <w:pPr>
        <w:rPr>
          <w:rFonts w:ascii="Calibri" w:hAnsi="Calibri"/>
          <w:b/>
        </w:rPr>
      </w:pPr>
      <w:r w:rsidRPr="00B03C4D">
        <w:rPr>
          <w:rFonts w:ascii="Calibri" w:hAnsi="Calibri"/>
          <w:b/>
        </w:rPr>
        <w:t>Pledge of Allegiance.</w:t>
      </w:r>
      <w:r w:rsidRPr="00B03C4D"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  <w:r w:rsidRPr="00B03C4D">
        <w:rPr>
          <w:rFonts w:ascii="Calibri" w:hAnsi="Calibri"/>
          <w:b/>
        </w:rPr>
        <w:tab/>
      </w:r>
    </w:p>
    <w:p w14:paraId="1CA8E6BB" w14:textId="77777777" w:rsidR="00201494" w:rsidRDefault="00F65666" w:rsidP="00201494">
      <w:pPr>
        <w:rPr>
          <w:rFonts w:ascii="Calibri" w:hAnsi="Calibri"/>
          <w:b/>
        </w:rPr>
      </w:pPr>
      <w:r w:rsidRPr="00B03C4D">
        <w:rPr>
          <w:rFonts w:ascii="Calibri" w:hAnsi="Calibri"/>
          <w:b/>
        </w:rPr>
        <w:t>Roll Call.</w:t>
      </w:r>
      <w:r w:rsidRPr="00B03C4D">
        <w:rPr>
          <w:rFonts w:ascii="Calibri" w:hAnsi="Calibri"/>
          <w:b/>
        </w:rPr>
        <w:tab/>
      </w:r>
    </w:p>
    <w:p w14:paraId="16A84F0E" w14:textId="77777777" w:rsidR="00201494" w:rsidRDefault="00BD157D" w:rsidP="0020149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Review </w:t>
      </w:r>
      <w:r w:rsidR="00201494">
        <w:rPr>
          <w:rFonts w:ascii="Calibri" w:hAnsi="Calibri"/>
          <w:b/>
        </w:rPr>
        <w:t>of minutes:</w:t>
      </w:r>
      <w:r w:rsidR="00F65666" w:rsidRPr="00B03C4D">
        <w:rPr>
          <w:rFonts w:ascii="Calibri" w:hAnsi="Calibri"/>
          <w:b/>
        </w:rPr>
        <w:tab/>
      </w:r>
      <w:r w:rsidR="00F65666" w:rsidRPr="00B03C4D">
        <w:rPr>
          <w:rFonts w:ascii="Calibri" w:hAnsi="Calibri"/>
          <w:b/>
        </w:rPr>
        <w:tab/>
      </w:r>
      <w:r w:rsidR="00F65666" w:rsidRPr="00B03C4D">
        <w:rPr>
          <w:rFonts w:ascii="Calibri" w:hAnsi="Calibri"/>
          <w:b/>
        </w:rPr>
        <w:tab/>
      </w:r>
      <w:r w:rsidR="00F65666" w:rsidRPr="00B03C4D">
        <w:rPr>
          <w:rFonts w:ascii="Calibri" w:hAnsi="Calibri"/>
          <w:b/>
        </w:rPr>
        <w:tab/>
      </w:r>
      <w:r w:rsidR="00F65666" w:rsidRPr="00B03C4D">
        <w:rPr>
          <w:rFonts w:ascii="Calibri" w:hAnsi="Calibri"/>
          <w:b/>
        </w:rPr>
        <w:tab/>
      </w:r>
      <w:r w:rsidR="005560C3">
        <w:rPr>
          <w:rFonts w:ascii="Calibri" w:hAnsi="Calibri"/>
          <w:b/>
        </w:rPr>
        <w:tab/>
      </w:r>
      <w:r w:rsidR="005560C3">
        <w:rPr>
          <w:rFonts w:ascii="Calibri" w:hAnsi="Calibri"/>
          <w:b/>
        </w:rPr>
        <w:tab/>
      </w:r>
      <w:r w:rsidR="005560C3">
        <w:rPr>
          <w:rFonts w:ascii="Calibri" w:hAnsi="Calibri"/>
          <w:b/>
        </w:rPr>
        <w:tab/>
      </w:r>
      <w:r w:rsidR="00201494">
        <w:rPr>
          <w:rFonts w:ascii="Calibri" w:hAnsi="Calibri"/>
          <w:b/>
        </w:rPr>
        <w:tab/>
      </w:r>
    </w:p>
    <w:p w14:paraId="51ED8BA0" w14:textId="77777777" w:rsidR="00201494" w:rsidRDefault="00201494" w:rsidP="00201494">
      <w:pPr>
        <w:rPr>
          <w:rFonts w:ascii="Calibri" w:hAnsi="Calibri"/>
          <w:b/>
        </w:rPr>
      </w:pPr>
      <w:r w:rsidRPr="00B03C4D">
        <w:rPr>
          <w:rFonts w:ascii="Calibri" w:hAnsi="Calibri"/>
          <w:b/>
        </w:rPr>
        <w:t>Department Head Reports.</w:t>
      </w:r>
      <w:r w:rsidRPr="00B03C4D">
        <w:rPr>
          <w:rFonts w:ascii="Calibri" w:hAnsi="Calibri"/>
          <w:b/>
        </w:rPr>
        <w:tab/>
      </w:r>
    </w:p>
    <w:p w14:paraId="2112542A" w14:textId="77777777" w:rsidR="00BB411A" w:rsidRDefault="00201494" w:rsidP="00201494">
      <w:pPr>
        <w:rPr>
          <w:rFonts w:ascii="Calibri" w:hAnsi="Calibri"/>
          <w:sz w:val="22"/>
          <w:szCs w:val="22"/>
        </w:rPr>
      </w:pPr>
      <w:r w:rsidRPr="00F65666">
        <w:rPr>
          <w:rFonts w:ascii="Calibri" w:hAnsi="Calibri"/>
          <w:sz w:val="22"/>
          <w:szCs w:val="22"/>
        </w:rPr>
        <w:t>Police Dept. – Stan Holt</w:t>
      </w:r>
      <w:r>
        <w:rPr>
          <w:rFonts w:ascii="Calibri" w:hAnsi="Calibri"/>
          <w:sz w:val="22"/>
          <w:szCs w:val="22"/>
        </w:rPr>
        <w:t>; Fire Dept. – Todd Schutte; Building/Street Dept. – Tim Macyauski</w:t>
      </w:r>
      <w:r w:rsidR="00BB411A">
        <w:rPr>
          <w:rFonts w:ascii="Calibri" w:hAnsi="Calibri"/>
          <w:sz w:val="22"/>
          <w:szCs w:val="22"/>
        </w:rPr>
        <w:t xml:space="preserve">;  </w:t>
      </w:r>
    </w:p>
    <w:p w14:paraId="57339D55" w14:textId="77777777" w:rsidR="00F65666" w:rsidRPr="00BB411A" w:rsidRDefault="00201494" w:rsidP="0020149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WWTP Dept. – Randy Jobst</w:t>
      </w:r>
      <w:r w:rsidR="001245F5">
        <w:rPr>
          <w:rFonts w:ascii="Calibri" w:hAnsi="Calibri"/>
          <w:sz w:val="22"/>
          <w:szCs w:val="22"/>
        </w:rPr>
        <w:t xml:space="preserve">; Water/Gas Dept. – </w:t>
      </w:r>
      <w:r w:rsidR="00BB411A">
        <w:rPr>
          <w:rFonts w:ascii="Calibri" w:hAnsi="Calibri"/>
          <w:sz w:val="22"/>
          <w:szCs w:val="22"/>
        </w:rPr>
        <w:t>Eric Laker/</w:t>
      </w:r>
      <w:r>
        <w:rPr>
          <w:rFonts w:ascii="Calibri" w:hAnsi="Calibri"/>
          <w:sz w:val="22"/>
          <w:szCs w:val="22"/>
        </w:rPr>
        <w:t xml:space="preserve">Scott Bauer; Park Dept. – </w:t>
      </w:r>
      <w:r w:rsidR="002C01BD">
        <w:rPr>
          <w:rFonts w:ascii="Calibri" w:hAnsi="Calibri"/>
          <w:sz w:val="22"/>
          <w:szCs w:val="22"/>
        </w:rPr>
        <w:t>Mike Baumer</w:t>
      </w:r>
      <w:r w:rsidR="00006F88">
        <w:rPr>
          <w:rFonts w:ascii="Calibri" w:hAnsi="Calibri"/>
          <w:sz w:val="22"/>
          <w:szCs w:val="22"/>
        </w:rPr>
        <w:t xml:space="preserve">; </w:t>
      </w:r>
      <w:r w:rsidR="00BB411A">
        <w:rPr>
          <w:rFonts w:ascii="Calibri" w:hAnsi="Calibri"/>
          <w:sz w:val="22"/>
          <w:szCs w:val="22"/>
        </w:rPr>
        <w:t>Economic Dev.</w:t>
      </w:r>
      <w:r w:rsidR="00F26D52">
        <w:rPr>
          <w:rFonts w:ascii="Calibri" w:hAnsi="Calibri"/>
          <w:sz w:val="22"/>
          <w:szCs w:val="22"/>
        </w:rPr>
        <w:t xml:space="preserve"> Director – Sarah Lamping</w:t>
      </w:r>
      <w:r w:rsidR="00F26D52">
        <w:rPr>
          <w:rFonts w:ascii="Calibri" w:hAnsi="Calibri"/>
          <w:sz w:val="20"/>
        </w:rPr>
        <w:t xml:space="preserve">; </w:t>
      </w:r>
      <w:r w:rsidR="00BB411A">
        <w:rPr>
          <w:rFonts w:ascii="Calibri" w:hAnsi="Calibri"/>
          <w:sz w:val="22"/>
          <w:szCs w:val="22"/>
        </w:rPr>
        <w:t>Community Dev.</w:t>
      </w:r>
      <w:r w:rsidR="00006F88">
        <w:rPr>
          <w:rFonts w:ascii="Calibri" w:hAnsi="Calibri"/>
          <w:sz w:val="22"/>
          <w:szCs w:val="22"/>
        </w:rPr>
        <w:t xml:space="preserve"> Director – Steven Harmeyer</w:t>
      </w:r>
    </w:p>
    <w:p w14:paraId="7227AA0E" w14:textId="77777777" w:rsidR="00F65666" w:rsidRPr="00B03C4D" w:rsidRDefault="00F65666" w:rsidP="00F65666">
      <w:pPr>
        <w:rPr>
          <w:rFonts w:ascii="Calibri" w:hAnsi="Calibri"/>
        </w:rPr>
      </w:pPr>
    </w:p>
    <w:p w14:paraId="76B3D5AA" w14:textId="77777777" w:rsidR="002C01BD" w:rsidRDefault="002C01BD" w:rsidP="00F65666">
      <w:pPr>
        <w:jc w:val="both"/>
        <w:rPr>
          <w:rFonts w:ascii="Calibri" w:hAnsi="Calibri"/>
        </w:rPr>
      </w:pPr>
    </w:p>
    <w:p w14:paraId="6C18E140" w14:textId="77777777" w:rsidR="001245F5" w:rsidRDefault="001245F5" w:rsidP="00F65666">
      <w:pPr>
        <w:jc w:val="both"/>
        <w:rPr>
          <w:rFonts w:ascii="Calibri" w:hAnsi="Calibri"/>
          <w:b/>
          <w:u w:val="single"/>
        </w:rPr>
      </w:pPr>
    </w:p>
    <w:p w14:paraId="11865641" w14:textId="77777777" w:rsidR="00F65666" w:rsidRPr="008D25D7" w:rsidRDefault="00D442DE" w:rsidP="00F65666">
      <w:pPr>
        <w:jc w:val="both"/>
        <w:rPr>
          <w:rFonts w:ascii="Calibri" w:hAnsi="Calibri"/>
          <w:b/>
          <w:u w:val="single"/>
        </w:rPr>
      </w:pPr>
      <w:r w:rsidRPr="008D25D7">
        <w:rPr>
          <w:rFonts w:ascii="Calibri" w:hAnsi="Calibri"/>
          <w:b/>
          <w:u w:val="single"/>
        </w:rPr>
        <w:t>Old</w:t>
      </w:r>
      <w:r w:rsidR="00F65666" w:rsidRPr="008D25D7">
        <w:rPr>
          <w:rFonts w:ascii="Calibri" w:hAnsi="Calibri"/>
          <w:b/>
          <w:u w:val="single"/>
        </w:rPr>
        <w:t xml:space="preserve"> Business:</w:t>
      </w:r>
    </w:p>
    <w:p w14:paraId="69A7B4C8" w14:textId="77777777" w:rsidR="00E34C9B" w:rsidRPr="00E34C9B" w:rsidRDefault="00B94DB8" w:rsidP="00E34C9B">
      <w:pPr>
        <w:pStyle w:val="ListParagraph"/>
        <w:numPr>
          <w:ilvl w:val="0"/>
          <w:numId w:val="18"/>
        </w:numPr>
        <w:rPr>
          <w:rFonts w:ascii="Calibri" w:hAnsi="Calibri"/>
          <w:szCs w:val="24"/>
        </w:rPr>
      </w:pPr>
      <w:r>
        <w:rPr>
          <w:rFonts w:ascii="Calibri" w:hAnsi="Calibri"/>
        </w:rPr>
        <w:t xml:space="preserve"> </w:t>
      </w:r>
    </w:p>
    <w:p w14:paraId="61CF4D32" w14:textId="77777777" w:rsidR="00E34C9B" w:rsidRDefault="00E34C9B" w:rsidP="00D442DE">
      <w:pPr>
        <w:jc w:val="both"/>
        <w:rPr>
          <w:rFonts w:ascii="Calibri" w:hAnsi="Calibri"/>
          <w:b/>
          <w:u w:val="single"/>
        </w:rPr>
      </w:pPr>
    </w:p>
    <w:p w14:paraId="68D1709F" w14:textId="3C8DE5B2" w:rsidR="00D442DE" w:rsidRDefault="00D442DE" w:rsidP="00D442DE">
      <w:pPr>
        <w:jc w:val="both"/>
        <w:rPr>
          <w:rFonts w:ascii="Calibri" w:hAnsi="Calibri"/>
          <w:b/>
          <w:u w:val="single"/>
        </w:rPr>
      </w:pPr>
      <w:r w:rsidRPr="008D25D7">
        <w:rPr>
          <w:rFonts w:ascii="Calibri" w:hAnsi="Calibri"/>
          <w:b/>
          <w:u w:val="single"/>
        </w:rPr>
        <w:t>New Business:</w:t>
      </w:r>
    </w:p>
    <w:p w14:paraId="2AB1ABE4" w14:textId="77777777" w:rsidR="005F6FA9" w:rsidRPr="008D25D7" w:rsidRDefault="005F6FA9" w:rsidP="00D442DE">
      <w:pPr>
        <w:jc w:val="both"/>
        <w:rPr>
          <w:rFonts w:ascii="Calibri" w:hAnsi="Calibri"/>
          <w:b/>
          <w:u w:val="single"/>
        </w:rPr>
      </w:pPr>
    </w:p>
    <w:p w14:paraId="4C79D973" w14:textId="636F245D" w:rsidR="005F6FA9" w:rsidRDefault="005F6FA9" w:rsidP="00713F70">
      <w:pPr>
        <w:pStyle w:val="ListParagraph"/>
        <w:numPr>
          <w:ilvl w:val="0"/>
          <w:numId w:val="26"/>
        </w:numPr>
        <w:jc w:val="both"/>
        <w:rPr>
          <w:rFonts w:ascii="Calibri" w:hAnsi="Calibri"/>
        </w:rPr>
      </w:pPr>
      <w:r>
        <w:rPr>
          <w:rFonts w:ascii="Calibri" w:hAnsi="Calibri"/>
          <w:szCs w:val="24"/>
        </w:rPr>
        <w:t>Resolution</w:t>
      </w:r>
      <w:r w:rsidRPr="001901FA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#1</w:t>
      </w:r>
      <w:r>
        <w:rPr>
          <w:rFonts w:ascii="Calibri" w:hAnsi="Calibri"/>
          <w:szCs w:val="24"/>
        </w:rPr>
        <w:t xml:space="preserve">2 – 2019 – RDC I-74 Area </w:t>
      </w:r>
      <w:r w:rsidRPr="00713F70">
        <w:rPr>
          <w:rFonts w:ascii="Calibri" w:hAnsi="Calibri"/>
        </w:rPr>
        <w:t xml:space="preserve"> </w:t>
      </w:r>
    </w:p>
    <w:p w14:paraId="45DA6E76" w14:textId="38526858" w:rsidR="001245F5" w:rsidRPr="00713F70" w:rsidRDefault="00713F70" w:rsidP="00713F70">
      <w:pPr>
        <w:pStyle w:val="ListParagraph"/>
        <w:numPr>
          <w:ilvl w:val="0"/>
          <w:numId w:val="26"/>
        </w:numPr>
        <w:jc w:val="both"/>
        <w:rPr>
          <w:rFonts w:ascii="Calibri" w:hAnsi="Calibri"/>
        </w:rPr>
      </w:pPr>
      <w:r w:rsidRPr="00713F70">
        <w:rPr>
          <w:rFonts w:ascii="Calibri" w:hAnsi="Calibri"/>
        </w:rPr>
        <w:t>Water &amp; Gas Budget Presentation</w:t>
      </w:r>
      <w:r w:rsidR="00D0532F" w:rsidRPr="00713F70">
        <w:rPr>
          <w:rFonts w:ascii="Calibri" w:hAnsi="Calibri"/>
          <w:szCs w:val="24"/>
        </w:rPr>
        <w:t xml:space="preserve"> </w:t>
      </w:r>
    </w:p>
    <w:p w14:paraId="67CC7184" w14:textId="77777777" w:rsidR="001245F5" w:rsidRPr="000E7A00" w:rsidRDefault="001245F5" w:rsidP="001245F5">
      <w:pPr>
        <w:pStyle w:val="ListParagraph"/>
        <w:numPr>
          <w:ilvl w:val="0"/>
          <w:numId w:val="26"/>
        </w:numPr>
        <w:rPr>
          <w:rFonts w:ascii="Calibri" w:hAnsi="Calibri"/>
          <w:b/>
          <w:szCs w:val="24"/>
        </w:rPr>
      </w:pPr>
      <w:r w:rsidRPr="00235C23">
        <w:rPr>
          <w:rFonts w:ascii="Calibri" w:hAnsi="Calibri"/>
        </w:rPr>
        <w:t>Belterra Funds Request:</w:t>
      </w:r>
    </w:p>
    <w:p w14:paraId="292BCE30" w14:textId="03E61808" w:rsidR="001245F5" w:rsidRPr="001245F5" w:rsidRDefault="004D4B1D" w:rsidP="001245F5">
      <w:pPr>
        <w:pStyle w:val="ListParagraph"/>
        <w:numPr>
          <w:ilvl w:val="0"/>
          <w:numId w:val="25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Batesville Main Street</w:t>
      </w:r>
      <w:r w:rsidR="00C60759">
        <w:rPr>
          <w:rFonts w:ascii="Calibri" w:hAnsi="Calibri"/>
          <w:szCs w:val="24"/>
        </w:rPr>
        <w:t xml:space="preserve"> – Ice Rink</w:t>
      </w:r>
    </w:p>
    <w:p w14:paraId="1091DD3C" w14:textId="77777777" w:rsidR="005C2A39" w:rsidRPr="005C2A39" w:rsidRDefault="005C2A39" w:rsidP="005C2A39">
      <w:pPr>
        <w:pStyle w:val="ListParagraph"/>
        <w:ind w:left="1890"/>
        <w:rPr>
          <w:rFonts w:ascii="Calibri" w:hAnsi="Calibri"/>
          <w:szCs w:val="24"/>
        </w:rPr>
      </w:pPr>
      <w:bookmarkStart w:id="0" w:name="_GoBack"/>
      <w:bookmarkEnd w:id="0"/>
    </w:p>
    <w:p w14:paraId="46E0F973" w14:textId="77777777" w:rsidR="00D442DE" w:rsidRPr="000E7A00" w:rsidRDefault="00D442DE" w:rsidP="004C03A9">
      <w:pPr>
        <w:pStyle w:val="ListParagraph"/>
        <w:ind w:left="1800"/>
        <w:rPr>
          <w:rFonts w:ascii="Calibri" w:hAnsi="Calibri"/>
          <w:b/>
          <w:szCs w:val="24"/>
        </w:rPr>
      </w:pPr>
    </w:p>
    <w:p w14:paraId="3FCE8286" w14:textId="77777777" w:rsidR="002014D2" w:rsidRDefault="002014D2" w:rsidP="003B5AC1">
      <w:pPr>
        <w:jc w:val="both"/>
        <w:rPr>
          <w:rFonts w:ascii="Calibri" w:hAnsi="Calibri"/>
          <w:b/>
          <w:szCs w:val="24"/>
        </w:rPr>
      </w:pPr>
    </w:p>
    <w:p w14:paraId="70722F09" w14:textId="77777777" w:rsidR="00AF4BB4" w:rsidRDefault="00AF4BB4" w:rsidP="003B5AC1">
      <w:pPr>
        <w:jc w:val="both"/>
        <w:rPr>
          <w:rFonts w:ascii="Calibri" w:hAnsi="Calibri"/>
          <w:b/>
          <w:szCs w:val="24"/>
        </w:rPr>
      </w:pPr>
    </w:p>
    <w:p w14:paraId="67835CBC" w14:textId="77777777" w:rsidR="002014D2" w:rsidRPr="00235C23" w:rsidRDefault="002014D2" w:rsidP="003B5AC1">
      <w:pPr>
        <w:jc w:val="both"/>
        <w:rPr>
          <w:rFonts w:ascii="Calibri" w:hAnsi="Calibri"/>
          <w:b/>
          <w:szCs w:val="24"/>
        </w:rPr>
      </w:pPr>
    </w:p>
    <w:p w14:paraId="35898ADD" w14:textId="77777777" w:rsidR="00645BDF" w:rsidRDefault="00813016" w:rsidP="00BD157D">
      <w:pPr>
        <w:spacing w:line="276" w:lineRule="auto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Clerk-Treasurer Report</w:t>
      </w:r>
    </w:p>
    <w:p w14:paraId="78A10FB5" w14:textId="77777777" w:rsidR="00F65666" w:rsidRDefault="00F65666" w:rsidP="00BD157D">
      <w:pPr>
        <w:spacing w:line="276" w:lineRule="auto"/>
        <w:jc w:val="both"/>
        <w:rPr>
          <w:rFonts w:ascii="Calibri" w:hAnsi="Calibri"/>
          <w:b/>
          <w:szCs w:val="24"/>
        </w:rPr>
      </w:pPr>
      <w:r w:rsidRPr="003B5AC1">
        <w:rPr>
          <w:rFonts w:ascii="Calibri" w:hAnsi="Calibri"/>
          <w:b/>
          <w:szCs w:val="24"/>
        </w:rPr>
        <w:t>Motion to approve claims</w:t>
      </w:r>
    </w:p>
    <w:p w14:paraId="55E48146" w14:textId="77777777" w:rsidR="00813016" w:rsidRDefault="00886E78" w:rsidP="00BD157D">
      <w:pPr>
        <w:spacing w:line="276" w:lineRule="auto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Mayor</w:t>
      </w:r>
      <w:r w:rsidR="0098393D">
        <w:rPr>
          <w:rFonts w:ascii="Calibri" w:hAnsi="Calibri"/>
          <w:b/>
          <w:szCs w:val="24"/>
        </w:rPr>
        <w:t xml:space="preserve"> Report</w:t>
      </w:r>
    </w:p>
    <w:p w14:paraId="3A403146" w14:textId="77777777" w:rsidR="00BD157D" w:rsidRPr="00BD157D" w:rsidRDefault="00BD157D" w:rsidP="00BD157D">
      <w:pPr>
        <w:spacing w:line="276" w:lineRule="auto"/>
        <w:rPr>
          <w:rFonts w:ascii="Calibri" w:hAnsi="Calibri"/>
        </w:rPr>
      </w:pPr>
      <w:r w:rsidRPr="00B03C4D">
        <w:rPr>
          <w:rFonts w:ascii="Calibri" w:hAnsi="Calibri"/>
          <w:b/>
        </w:rPr>
        <w:t xml:space="preserve">Hearing of citizens concerning </w:t>
      </w:r>
      <w:r>
        <w:rPr>
          <w:rFonts w:ascii="Calibri" w:hAnsi="Calibri"/>
          <w:b/>
        </w:rPr>
        <w:t xml:space="preserve">city matters </w:t>
      </w:r>
      <w:r w:rsidRPr="00B03C4D">
        <w:rPr>
          <w:rFonts w:ascii="Calibri" w:hAnsi="Calibri"/>
          <w:b/>
        </w:rPr>
        <w:t>they wish to address</w:t>
      </w:r>
      <w:r w:rsidRPr="00B03C4D">
        <w:rPr>
          <w:rFonts w:ascii="Calibri" w:hAnsi="Calibri"/>
        </w:rPr>
        <w:t>.</w:t>
      </w:r>
    </w:p>
    <w:p w14:paraId="4BAF11E9" w14:textId="3D3BE9A2" w:rsidR="00813016" w:rsidRPr="003B5AC1" w:rsidRDefault="00813016" w:rsidP="00BD157D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b/>
          <w:szCs w:val="24"/>
        </w:rPr>
        <w:t xml:space="preserve">Next meeting date:  </w:t>
      </w:r>
      <w:r w:rsidR="004D4B1D">
        <w:rPr>
          <w:rFonts w:ascii="Calibri" w:hAnsi="Calibri"/>
          <w:b/>
          <w:szCs w:val="24"/>
        </w:rPr>
        <w:t>January 13, 2020</w:t>
      </w:r>
    </w:p>
    <w:p w14:paraId="164EFC6D" w14:textId="77777777" w:rsidR="00257603" w:rsidRPr="006F6F73" w:rsidRDefault="00F65666" w:rsidP="00BD157D">
      <w:pPr>
        <w:spacing w:line="276" w:lineRule="auto"/>
        <w:rPr>
          <w:rFonts w:ascii="Calibri" w:hAnsi="Calibri"/>
          <w:b/>
          <w:szCs w:val="24"/>
        </w:rPr>
      </w:pPr>
      <w:r w:rsidRPr="00B03C4D">
        <w:rPr>
          <w:rFonts w:ascii="Calibri" w:hAnsi="Calibri"/>
          <w:b/>
          <w:szCs w:val="24"/>
        </w:rPr>
        <w:t>Motion to adjourn</w:t>
      </w:r>
    </w:p>
    <w:sectPr w:rsidR="00257603" w:rsidRPr="006F6F73" w:rsidSect="00764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2EDA"/>
    <w:multiLevelType w:val="hybridMultilevel"/>
    <w:tmpl w:val="560437D6"/>
    <w:lvl w:ilvl="0" w:tplc="8C68E9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2884"/>
    <w:multiLevelType w:val="hybridMultilevel"/>
    <w:tmpl w:val="1E0CF7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A52C50"/>
    <w:multiLevelType w:val="hybridMultilevel"/>
    <w:tmpl w:val="A4A840B0"/>
    <w:lvl w:ilvl="0" w:tplc="0B10DF8C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437B5B"/>
    <w:multiLevelType w:val="hybridMultilevel"/>
    <w:tmpl w:val="681E9C4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896EEB"/>
    <w:multiLevelType w:val="hybridMultilevel"/>
    <w:tmpl w:val="30FA3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9792A"/>
    <w:multiLevelType w:val="hybridMultilevel"/>
    <w:tmpl w:val="0D0252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690350C"/>
    <w:multiLevelType w:val="hybridMultilevel"/>
    <w:tmpl w:val="B98CB0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B6A70E8"/>
    <w:multiLevelType w:val="hybridMultilevel"/>
    <w:tmpl w:val="FF867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111ED"/>
    <w:multiLevelType w:val="hybridMultilevel"/>
    <w:tmpl w:val="AD646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595B7E"/>
    <w:multiLevelType w:val="hybridMultilevel"/>
    <w:tmpl w:val="E408B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F5651"/>
    <w:multiLevelType w:val="hybridMultilevel"/>
    <w:tmpl w:val="7F5C8A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564DFD"/>
    <w:multiLevelType w:val="hybridMultilevel"/>
    <w:tmpl w:val="2DF8FF0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9F52098"/>
    <w:multiLevelType w:val="hybridMultilevel"/>
    <w:tmpl w:val="FF867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007DB"/>
    <w:multiLevelType w:val="hybridMultilevel"/>
    <w:tmpl w:val="0CEC2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00FF8"/>
    <w:multiLevelType w:val="hybridMultilevel"/>
    <w:tmpl w:val="CEA07F34"/>
    <w:lvl w:ilvl="0" w:tplc="C174F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B53BC5"/>
    <w:multiLevelType w:val="hybridMultilevel"/>
    <w:tmpl w:val="7F5C8A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5B01AA"/>
    <w:multiLevelType w:val="hybridMultilevel"/>
    <w:tmpl w:val="B894BA08"/>
    <w:lvl w:ilvl="0" w:tplc="8FF67E0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0854733"/>
    <w:multiLevelType w:val="hybridMultilevel"/>
    <w:tmpl w:val="4AAAA95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570733B"/>
    <w:multiLevelType w:val="hybridMultilevel"/>
    <w:tmpl w:val="4BBAABF4"/>
    <w:lvl w:ilvl="0" w:tplc="4CBAE9F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871213F"/>
    <w:multiLevelType w:val="hybridMultilevel"/>
    <w:tmpl w:val="44945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4223C"/>
    <w:multiLevelType w:val="hybridMultilevel"/>
    <w:tmpl w:val="24727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D4366"/>
    <w:multiLevelType w:val="hybridMultilevel"/>
    <w:tmpl w:val="3DE02298"/>
    <w:lvl w:ilvl="0" w:tplc="3FB0C11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F3C5379"/>
    <w:multiLevelType w:val="hybridMultilevel"/>
    <w:tmpl w:val="787238C8"/>
    <w:lvl w:ilvl="0" w:tplc="625604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0375920"/>
    <w:multiLevelType w:val="hybridMultilevel"/>
    <w:tmpl w:val="AD620CCA"/>
    <w:lvl w:ilvl="0" w:tplc="21BA4232">
      <w:start w:val="1"/>
      <w:numFmt w:val="decimal"/>
      <w:lvlText w:val="%1."/>
      <w:lvlJc w:val="left"/>
      <w:pPr>
        <w:ind w:left="18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4" w15:restartNumberingAfterBreak="0">
    <w:nsid w:val="66D376E4"/>
    <w:multiLevelType w:val="hybridMultilevel"/>
    <w:tmpl w:val="A4A840B0"/>
    <w:lvl w:ilvl="0" w:tplc="0B10DF8C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F252A07"/>
    <w:multiLevelType w:val="hybridMultilevel"/>
    <w:tmpl w:val="1E0AD07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18"/>
  </w:num>
  <w:num w:numId="5">
    <w:abstractNumId w:val="14"/>
  </w:num>
  <w:num w:numId="6">
    <w:abstractNumId w:val="1"/>
  </w:num>
  <w:num w:numId="7">
    <w:abstractNumId w:val="22"/>
  </w:num>
  <w:num w:numId="8">
    <w:abstractNumId w:val="23"/>
  </w:num>
  <w:num w:numId="9">
    <w:abstractNumId w:val="0"/>
  </w:num>
  <w:num w:numId="10">
    <w:abstractNumId w:val="4"/>
  </w:num>
  <w:num w:numId="11">
    <w:abstractNumId w:val="20"/>
  </w:num>
  <w:num w:numId="12">
    <w:abstractNumId w:val="19"/>
  </w:num>
  <w:num w:numId="13">
    <w:abstractNumId w:val="17"/>
  </w:num>
  <w:num w:numId="14">
    <w:abstractNumId w:val="12"/>
  </w:num>
  <w:num w:numId="15">
    <w:abstractNumId w:val="9"/>
  </w:num>
  <w:num w:numId="16">
    <w:abstractNumId w:val="7"/>
  </w:num>
  <w:num w:numId="17">
    <w:abstractNumId w:val="3"/>
  </w:num>
  <w:num w:numId="18">
    <w:abstractNumId w:val="2"/>
  </w:num>
  <w:num w:numId="19">
    <w:abstractNumId w:val="5"/>
  </w:num>
  <w:num w:numId="20">
    <w:abstractNumId w:val="25"/>
  </w:num>
  <w:num w:numId="21">
    <w:abstractNumId w:val="8"/>
  </w:num>
  <w:num w:numId="22">
    <w:abstractNumId w:val="11"/>
  </w:num>
  <w:num w:numId="23">
    <w:abstractNumId w:val="15"/>
  </w:num>
  <w:num w:numId="24">
    <w:abstractNumId w:val="10"/>
  </w:num>
  <w:num w:numId="25">
    <w:abstractNumId w:val="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70"/>
    <w:rsid w:val="00006F88"/>
    <w:rsid w:val="00073628"/>
    <w:rsid w:val="000A2838"/>
    <w:rsid w:val="000C45FA"/>
    <w:rsid w:val="000E7A00"/>
    <w:rsid w:val="001013DE"/>
    <w:rsid w:val="001245F5"/>
    <w:rsid w:val="00142457"/>
    <w:rsid w:val="00185857"/>
    <w:rsid w:val="001901FA"/>
    <w:rsid w:val="001A353D"/>
    <w:rsid w:val="001D2AF4"/>
    <w:rsid w:val="001F281F"/>
    <w:rsid w:val="00201494"/>
    <w:rsid w:val="002014D2"/>
    <w:rsid w:val="002269D5"/>
    <w:rsid w:val="002313C9"/>
    <w:rsid w:val="002337DF"/>
    <w:rsid w:val="00235C23"/>
    <w:rsid w:val="00253A75"/>
    <w:rsid w:val="00257603"/>
    <w:rsid w:val="00293A73"/>
    <w:rsid w:val="002C01BD"/>
    <w:rsid w:val="002D0C27"/>
    <w:rsid w:val="002F24C6"/>
    <w:rsid w:val="0034013D"/>
    <w:rsid w:val="00351B65"/>
    <w:rsid w:val="003600DA"/>
    <w:rsid w:val="003B0C34"/>
    <w:rsid w:val="003B5AC1"/>
    <w:rsid w:val="00420E5A"/>
    <w:rsid w:val="004666C1"/>
    <w:rsid w:val="004C03A9"/>
    <w:rsid w:val="004D4B1D"/>
    <w:rsid w:val="00500926"/>
    <w:rsid w:val="005076A8"/>
    <w:rsid w:val="00525F2A"/>
    <w:rsid w:val="005538F2"/>
    <w:rsid w:val="005560C3"/>
    <w:rsid w:val="00596C1A"/>
    <w:rsid w:val="005B12A9"/>
    <w:rsid w:val="005C2A39"/>
    <w:rsid w:val="005F6FA9"/>
    <w:rsid w:val="00600EFF"/>
    <w:rsid w:val="00614820"/>
    <w:rsid w:val="00645BDF"/>
    <w:rsid w:val="006A42E8"/>
    <w:rsid w:val="006C1D90"/>
    <w:rsid w:val="006F566C"/>
    <w:rsid w:val="006F6F73"/>
    <w:rsid w:val="00713F70"/>
    <w:rsid w:val="00737A97"/>
    <w:rsid w:val="00746461"/>
    <w:rsid w:val="007646E0"/>
    <w:rsid w:val="007A118E"/>
    <w:rsid w:val="007B0648"/>
    <w:rsid w:val="007C0D80"/>
    <w:rsid w:val="008046B6"/>
    <w:rsid w:val="00813016"/>
    <w:rsid w:val="00841A47"/>
    <w:rsid w:val="008437F2"/>
    <w:rsid w:val="00856C38"/>
    <w:rsid w:val="00857F69"/>
    <w:rsid w:val="00886E78"/>
    <w:rsid w:val="008A598C"/>
    <w:rsid w:val="008B465D"/>
    <w:rsid w:val="008D25D7"/>
    <w:rsid w:val="008E18CD"/>
    <w:rsid w:val="00911D1F"/>
    <w:rsid w:val="00974B4F"/>
    <w:rsid w:val="0098393D"/>
    <w:rsid w:val="009A042E"/>
    <w:rsid w:val="009F459F"/>
    <w:rsid w:val="00A7463D"/>
    <w:rsid w:val="00AD6D6A"/>
    <w:rsid w:val="00AF4BB4"/>
    <w:rsid w:val="00B33E3D"/>
    <w:rsid w:val="00B43F51"/>
    <w:rsid w:val="00B619ED"/>
    <w:rsid w:val="00B82163"/>
    <w:rsid w:val="00B94DB8"/>
    <w:rsid w:val="00BB411A"/>
    <w:rsid w:val="00BC7AA2"/>
    <w:rsid w:val="00BD157D"/>
    <w:rsid w:val="00BF0691"/>
    <w:rsid w:val="00C123C7"/>
    <w:rsid w:val="00C50DD3"/>
    <w:rsid w:val="00C56F1E"/>
    <w:rsid w:val="00C60759"/>
    <w:rsid w:val="00CB736F"/>
    <w:rsid w:val="00D0532F"/>
    <w:rsid w:val="00D442DE"/>
    <w:rsid w:val="00D919F5"/>
    <w:rsid w:val="00D93BD3"/>
    <w:rsid w:val="00DB731F"/>
    <w:rsid w:val="00E13E7A"/>
    <w:rsid w:val="00E30F1A"/>
    <w:rsid w:val="00E33C9E"/>
    <w:rsid w:val="00E34C9B"/>
    <w:rsid w:val="00EB6118"/>
    <w:rsid w:val="00F26D52"/>
    <w:rsid w:val="00F5336B"/>
    <w:rsid w:val="00F65666"/>
    <w:rsid w:val="00F77986"/>
    <w:rsid w:val="00FC0687"/>
    <w:rsid w:val="00FE5AAB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1746"/>
  <w15:docId w15:val="{76CF4E52-3959-44C3-9AB0-9B1CABAD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603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57603"/>
    <w:pPr>
      <w:jc w:val="center"/>
    </w:pPr>
    <w:rPr>
      <w:rFonts w:ascii="Algerian" w:hAnsi="Algerian"/>
      <w:sz w:val="32"/>
    </w:rPr>
  </w:style>
  <w:style w:type="character" w:customStyle="1" w:styleId="TitleChar">
    <w:name w:val="Title Char"/>
    <w:link w:val="Title"/>
    <w:rsid w:val="00257603"/>
    <w:rPr>
      <w:rFonts w:ascii="Algerian" w:eastAsia="Times New Roman" w:hAnsi="Algerian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F656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4B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8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yorOffice\Council\Council%20Agendas\2019%20Agendas\2019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 Agenda Template</Template>
  <TotalTime>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awade</dc:creator>
  <cp:keywords/>
  <cp:lastModifiedBy>Andrea Wade</cp:lastModifiedBy>
  <cp:revision>4</cp:revision>
  <cp:lastPrinted>2013-11-07T19:52:00Z</cp:lastPrinted>
  <dcterms:created xsi:type="dcterms:W3CDTF">2019-11-22T16:12:00Z</dcterms:created>
  <dcterms:modified xsi:type="dcterms:W3CDTF">2019-12-05T15:37:00Z</dcterms:modified>
</cp:coreProperties>
</file>